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4" w:rsidRPr="00B21A08" w:rsidRDefault="004558B4" w:rsidP="00EB6C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Pethőhenye</w:t>
      </w:r>
      <w:r w:rsidRPr="00B21A08">
        <w:rPr>
          <w:rFonts w:ascii="Times New Roman" w:hAnsi="Times New Roman"/>
          <w:b/>
        </w:rPr>
        <w:t xml:space="preserve"> Község Önkormányzat Képviselő-testületének</w:t>
      </w:r>
      <w:r>
        <w:rPr>
          <w:rFonts w:ascii="Times New Roman" w:hAnsi="Times New Roman"/>
          <w:b/>
        </w:rPr>
        <w:br/>
        <w:t>1/2014(II.24.)</w:t>
      </w:r>
      <w:r w:rsidRPr="00B21A08">
        <w:rPr>
          <w:rFonts w:ascii="Times New Roman" w:hAnsi="Times New Roman"/>
          <w:b/>
        </w:rPr>
        <w:t xml:space="preserve"> önkormányzati rendelete</w:t>
      </w:r>
      <w:r>
        <w:rPr>
          <w:rFonts w:ascii="Times New Roman" w:hAnsi="Times New Roman"/>
          <w:b/>
        </w:rPr>
        <w:br/>
      </w:r>
      <w:r w:rsidRPr="00B21A08">
        <w:rPr>
          <w:rFonts w:ascii="Times New Roman" w:hAnsi="Times New Roman"/>
          <w:b/>
        </w:rPr>
        <w:t>az önkormányzat 2014. évi költségvetéséről</w:t>
      </w:r>
    </w:p>
    <w:p w:rsidR="004558B4" w:rsidRDefault="004558B4" w:rsidP="00EB6CCF">
      <w:pPr>
        <w:spacing w:after="0"/>
        <w:jc w:val="both"/>
        <w:rPr>
          <w:rFonts w:ascii="Times New Roman" w:hAnsi="Times New Roman"/>
        </w:rPr>
      </w:pPr>
    </w:p>
    <w:p w:rsidR="004558B4" w:rsidRPr="00796F42" w:rsidRDefault="004558B4" w:rsidP="007E52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Pethőhenye Község Önkormányzatának Képviselő-testülete </w:t>
      </w:r>
      <w:r w:rsidRPr="00442B40">
        <w:rPr>
          <w:rFonts w:ascii="Times New Roman" w:hAnsi="Times New Roman"/>
        </w:rPr>
        <w:t>az Alaptörvény 32. cikk (2) bekezdésében meghatározott eredeti jogalkotói hatáskörében, az Alaptörvény 32. cikk (1) bekezdés f) pontjában meghatá</w:t>
      </w:r>
      <w:r>
        <w:rPr>
          <w:rFonts w:ascii="Times New Roman" w:hAnsi="Times New Roman"/>
        </w:rPr>
        <w:t xml:space="preserve">rozott feladatkörében </w:t>
      </w:r>
      <w:r w:rsidRPr="00796F42">
        <w:rPr>
          <w:rFonts w:ascii="Times New Roman" w:hAnsi="Times New Roman"/>
        </w:rPr>
        <w:t>eljárva az államháztartásról szóló 2011. évi CXCV. törvény 23.§-a alapján- figyelembe véve e jogszabály, valamint az államháztartásról szóló törvény végrehajtásáról szóló 368/2011. (XII. 31.) Korm. rendeletben meghatározottakat- a 2014. évi költségvetéséről és annak végrehajtási feladatairól az alábbiakat rendeli el.</w:t>
      </w:r>
    </w:p>
    <w:p w:rsidR="004558B4" w:rsidRPr="00796F42" w:rsidRDefault="004558B4" w:rsidP="00BF63B9">
      <w:pPr>
        <w:spacing w:after="0"/>
        <w:jc w:val="center"/>
        <w:rPr>
          <w:rFonts w:ascii="Times New Roman" w:hAnsi="Times New Roman"/>
          <w:b/>
        </w:rPr>
      </w:pPr>
      <w:r w:rsidRPr="00796F42">
        <w:rPr>
          <w:rFonts w:ascii="Times New Roman" w:hAnsi="Times New Roman"/>
          <w:b/>
        </w:rPr>
        <w:t>1.§</w:t>
      </w:r>
    </w:p>
    <w:p w:rsidR="004558B4" w:rsidRPr="00BF63B9" w:rsidRDefault="004558B4" w:rsidP="00617C87">
      <w:pPr>
        <w:spacing w:after="0"/>
        <w:ind w:left="-567" w:right="-567" w:firstLine="567"/>
        <w:rPr>
          <w:rFonts w:ascii="Times New Roman" w:hAnsi="Times New Roman"/>
        </w:rPr>
      </w:pPr>
      <w:r w:rsidRPr="00796F42">
        <w:rPr>
          <w:rFonts w:ascii="Times New Roman" w:hAnsi="Times New Roman"/>
        </w:rPr>
        <w:t xml:space="preserve">A rendelet hatálya </w:t>
      </w:r>
      <w:r>
        <w:rPr>
          <w:rFonts w:ascii="Times New Roman" w:hAnsi="Times New Roman"/>
        </w:rPr>
        <w:t>Pethőhenye</w:t>
      </w:r>
      <w:r w:rsidRPr="00796F42">
        <w:rPr>
          <w:rFonts w:ascii="Times New Roman" w:hAnsi="Times New Roman"/>
        </w:rPr>
        <w:t xml:space="preserve"> Község Önkormányzatára terjed ki.</w:t>
      </w:r>
    </w:p>
    <w:p w:rsidR="004558B4" w:rsidRPr="00BF63B9" w:rsidRDefault="004558B4" w:rsidP="00617C87">
      <w:pPr>
        <w:spacing w:before="60" w:after="0"/>
        <w:ind w:left="-567" w:right="-567"/>
        <w:jc w:val="center"/>
        <w:rPr>
          <w:rFonts w:ascii="Times New Roman" w:hAnsi="Times New Roman"/>
          <w:b/>
        </w:rPr>
      </w:pPr>
      <w:r w:rsidRPr="00BF63B9">
        <w:rPr>
          <w:rFonts w:ascii="Times New Roman" w:hAnsi="Times New Roman"/>
          <w:b/>
        </w:rPr>
        <w:t>2.§.</w:t>
      </w:r>
    </w:p>
    <w:p w:rsidR="004558B4" w:rsidRPr="00BF63B9" w:rsidRDefault="004558B4" w:rsidP="00BF63B9">
      <w:pPr>
        <w:pStyle w:val="BodyText"/>
        <w:ind w:right="-567"/>
        <w:rPr>
          <w:rFonts w:ascii="Times New Roman" w:hAnsi="Times New Roman"/>
        </w:rPr>
      </w:pPr>
      <w:r w:rsidRPr="00BF63B9">
        <w:rPr>
          <w:rFonts w:ascii="Times New Roman" w:hAnsi="Times New Roman"/>
        </w:rPr>
        <w:t xml:space="preserve">A képviselőtestület - költségvetési szervek hiányában- a költségvetési kiadásokat és bevételeket egy címben határozza meg, mely </w:t>
      </w:r>
      <w:r>
        <w:rPr>
          <w:rFonts w:ascii="Times New Roman" w:hAnsi="Times New Roman"/>
        </w:rPr>
        <w:t>Pethőhenye</w:t>
      </w:r>
      <w:r w:rsidRPr="00BF63B9">
        <w:rPr>
          <w:rFonts w:ascii="Times New Roman" w:hAnsi="Times New Roman"/>
        </w:rPr>
        <w:t xml:space="preserve"> Község Önkormányzatának egészére vonatkozik.</w:t>
      </w:r>
    </w:p>
    <w:p w:rsidR="004558B4" w:rsidRDefault="004558B4" w:rsidP="00EB6CCF">
      <w:pPr>
        <w:spacing w:after="0"/>
        <w:jc w:val="center"/>
        <w:rPr>
          <w:rFonts w:ascii="Times New Roman" w:hAnsi="Times New Roman"/>
          <w:b/>
        </w:rPr>
      </w:pPr>
      <w:r w:rsidRPr="005B491C">
        <w:rPr>
          <w:rFonts w:ascii="Times New Roman" w:hAnsi="Times New Roman"/>
          <w:b/>
        </w:rPr>
        <w:t>Az önkormányzat 2014. évi költségvetése</w:t>
      </w:r>
    </w:p>
    <w:p w:rsidR="004558B4" w:rsidRDefault="004558B4" w:rsidP="00EB6C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3.§</w:t>
      </w:r>
    </w:p>
    <w:p w:rsidR="004558B4" w:rsidRPr="00BF63B9" w:rsidRDefault="004558B4" w:rsidP="005200E1">
      <w:pPr>
        <w:spacing w:after="0"/>
        <w:jc w:val="both"/>
        <w:rPr>
          <w:rFonts w:ascii="Times New Roman" w:hAnsi="Times New Roman"/>
        </w:rPr>
      </w:pPr>
      <w:r w:rsidRPr="00BF63B9">
        <w:rPr>
          <w:rFonts w:ascii="Times New Roman" w:hAnsi="Times New Roman"/>
        </w:rPr>
        <w:t>A képviselőtestület az önkormányzat 201</w:t>
      </w:r>
      <w:r>
        <w:rPr>
          <w:rFonts w:ascii="Times New Roman" w:hAnsi="Times New Roman"/>
        </w:rPr>
        <w:t>4</w:t>
      </w:r>
      <w:r w:rsidRPr="00BF63B9">
        <w:rPr>
          <w:rFonts w:ascii="Times New Roman" w:hAnsi="Times New Roman"/>
        </w:rPr>
        <w:t>. évi költségvetésének bevételi és kiadási főösszegét</w:t>
      </w:r>
      <w:r w:rsidRPr="00BF63B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38 490</w:t>
      </w:r>
      <w:r w:rsidRPr="00BF63B9">
        <w:rPr>
          <w:rFonts w:ascii="Times New Roman" w:hAnsi="Times New Roman"/>
          <w:b/>
        </w:rPr>
        <w:t xml:space="preserve"> e Ft-ban</w:t>
      </w:r>
      <w:r w:rsidRPr="00BF63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állapítja </w:t>
      </w:r>
      <w:r w:rsidRPr="00BF63B9">
        <w:rPr>
          <w:rFonts w:ascii="Times New Roman" w:hAnsi="Times New Roman"/>
        </w:rPr>
        <w:t xml:space="preserve">meg. </w:t>
      </w:r>
    </w:p>
    <w:p w:rsidR="004558B4" w:rsidRPr="00A44D5B" w:rsidRDefault="004558B4" w:rsidP="005200E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önkormányzat bevételei</w:t>
      </w:r>
    </w:p>
    <w:p w:rsidR="004558B4" w:rsidRPr="004938D7" w:rsidRDefault="004558B4" w:rsidP="00CF292B">
      <w:pPr>
        <w:spacing w:after="0"/>
        <w:jc w:val="center"/>
        <w:rPr>
          <w:rFonts w:ascii="Times New Roman" w:hAnsi="Times New Roman"/>
          <w:b/>
        </w:rPr>
      </w:pPr>
      <w:r w:rsidRPr="004938D7">
        <w:rPr>
          <w:rFonts w:ascii="Times New Roman" w:hAnsi="Times New Roman"/>
          <w:b/>
        </w:rPr>
        <w:t>4.§</w:t>
      </w:r>
    </w:p>
    <w:p w:rsidR="004558B4" w:rsidRDefault="004558B4" w:rsidP="00CF292B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2014. évi bevételeinek előirányzatát a képviselő-testület </w:t>
      </w:r>
      <w:r>
        <w:rPr>
          <w:rFonts w:ascii="Times New Roman" w:hAnsi="Times New Roman"/>
          <w:b/>
        </w:rPr>
        <w:t xml:space="preserve">38 490 </w:t>
      </w:r>
      <w:r w:rsidRPr="008D0946">
        <w:rPr>
          <w:rFonts w:ascii="Times New Roman" w:hAnsi="Times New Roman"/>
          <w:b/>
        </w:rPr>
        <w:t>e Ft-ban</w:t>
      </w:r>
      <w:r>
        <w:rPr>
          <w:rFonts w:ascii="Times New Roman" w:hAnsi="Times New Roman"/>
        </w:rPr>
        <w:t xml:space="preserve"> az alábbiak szerint állapítja meg és hagyja jóvá: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a)működési célú támogatások államháztartáson belülről előirányzata</w:t>
      </w:r>
      <w:r>
        <w:rPr>
          <w:rFonts w:ascii="Times New Roman" w:hAnsi="Times New Roman"/>
        </w:rPr>
        <w:tab/>
        <w:t>16 950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b)felhalmozási célú támogatások államháztartáson belülről előirányzata</w:t>
      </w:r>
      <w:r>
        <w:rPr>
          <w:rFonts w:ascii="Times New Roman" w:hAnsi="Times New Roman"/>
        </w:rPr>
        <w:tab/>
        <w:t xml:space="preserve">  3 455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c)közhatalmi bevételek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6 980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d)működési bevételek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857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e)felhalmozási bevételek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1 239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f)felhalmozási célú átvett pénzeszközök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101 e Ft,</w:t>
      </w:r>
    </w:p>
    <w:p w:rsidR="004558B4" w:rsidRDefault="004558B4" w:rsidP="00131935">
      <w:pPr>
        <w:tabs>
          <w:tab w:val="left" w:pos="213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g)finanszírozási bevételek </w:t>
      </w:r>
      <w:r>
        <w:rPr>
          <w:rFonts w:ascii="Times New Roman" w:hAnsi="Times New Roman"/>
        </w:rPr>
        <w:tab/>
        <w:t>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8 908 e Ft.</w:t>
      </w:r>
    </w:p>
    <w:p w:rsidR="004558B4" w:rsidRDefault="004558B4" w:rsidP="00131935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bevételek forrásonkénti, illetve működési és felhalmozási cél szerinti bontását a 1. melléklet tartalmazza.</w:t>
      </w:r>
    </w:p>
    <w:p w:rsidR="004558B4" w:rsidRDefault="004558B4" w:rsidP="00131935">
      <w:pPr>
        <w:tabs>
          <w:tab w:val="left" w:pos="2130"/>
        </w:tabs>
        <w:spacing w:after="0"/>
        <w:jc w:val="center"/>
        <w:rPr>
          <w:rFonts w:ascii="Times New Roman" w:hAnsi="Times New Roman"/>
          <w:b/>
        </w:rPr>
      </w:pPr>
      <w:r w:rsidRPr="008D0946">
        <w:rPr>
          <w:rFonts w:ascii="Times New Roman" w:hAnsi="Times New Roman"/>
          <w:b/>
        </w:rPr>
        <w:t>Az önkormányzat kiadásai</w:t>
      </w:r>
    </w:p>
    <w:p w:rsidR="004558B4" w:rsidRDefault="004558B4" w:rsidP="00131935">
      <w:pPr>
        <w:tabs>
          <w:tab w:val="left" w:pos="213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5.§</w:t>
      </w:r>
    </w:p>
    <w:p w:rsidR="004558B4" w:rsidRDefault="004558B4" w:rsidP="00F2637B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2014. évi kiadásainak előirányzatát a képviselő- testület </w:t>
      </w:r>
      <w:r>
        <w:rPr>
          <w:rFonts w:ascii="Times New Roman" w:hAnsi="Times New Roman"/>
          <w:b/>
        </w:rPr>
        <w:t xml:space="preserve">38 490 </w:t>
      </w:r>
      <w:r w:rsidRPr="001110F6">
        <w:rPr>
          <w:rFonts w:ascii="Times New Roman" w:hAnsi="Times New Roman"/>
          <w:b/>
        </w:rPr>
        <w:t>e Ft-ban</w:t>
      </w:r>
      <w:r>
        <w:rPr>
          <w:rFonts w:ascii="Times New Roman" w:hAnsi="Times New Roman"/>
        </w:rPr>
        <w:t xml:space="preserve"> az alábbiak szerint állapítja meg és hagyja jóvá: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a)személyi juttatások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8 958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b)munkaadókat terhelő járulékok és szociális hozzájárulási adó előirányzata </w:t>
      </w:r>
      <w:r>
        <w:rPr>
          <w:rFonts w:ascii="Times New Roman" w:hAnsi="Times New Roman"/>
        </w:rPr>
        <w:tab/>
        <w:t xml:space="preserve">  2 420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c)dologi kiadások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10 550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d)ellátottak pénzbeli juttatásai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4 525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e)egyéb működési célú kiadások előirányzata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6 746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f)beruházások előirányzata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127 e Ft,</w:t>
      </w:r>
    </w:p>
    <w:p w:rsidR="004558B4" w:rsidRDefault="004558B4" w:rsidP="001319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g)felújítások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5 164 e Ft.</w:t>
      </w:r>
    </w:p>
    <w:p w:rsidR="004558B4" w:rsidRPr="0059618E" w:rsidRDefault="004558B4" w:rsidP="0059618E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kiadások forrásonkénti, illetve működési és felhalmozási cél szerinti bontását a 2. melléklet tartalmazza.</w:t>
      </w:r>
    </w:p>
    <w:p w:rsidR="004558B4" w:rsidRPr="001110F6" w:rsidRDefault="004558B4" w:rsidP="00EB6CC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Költségvetési kiadások és bevételek</w:t>
      </w:r>
    </w:p>
    <w:p w:rsidR="004558B4" w:rsidRDefault="004558B4" w:rsidP="00131935">
      <w:pPr>
        <w:tabs>
          <w:tab w:val="left" w:pos="213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1110F6">
        <w:rPr>
          <w:rFonts w:ascii="Times New Roman" w:hAnsi="Times New Roman"/>
          <w:b/>
        </w:rPr>
        <w:t>.§</w:t>
      </w:r>
    </w:p>
    <w:p w:rsidR="004558B4" w:rsidRDefault="004558B4" w:rsidP="00131935">
      <w:pPr>
        <w:tabs>
          <w:tab w:val="left" w:pos="2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Az önkormányzat költségvetését kormányzati funkciók szerinti bontásban az 3. melléklet tartalmazza.</w:t>
      </w:r>
    </w:p>
    <w:p w:rsidR="004558B4" w:rsidRPr="008B58A7" w:rsidRDefault="004558B4" w:rsidP="00131935">
      <w:pPr>
        <w:tabs>
          <w:tab w:val="left" w:pos="213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8B58A7">
        <w:rPr>
          <w:rFonts w:ascii="Times New Roman" w:hAnsi="Times New Roman"/>
          <w:b/>
        </w:rPr>
        <w:t>.§</w:t>
      </w:r>
    </w:p>
    <w:p w:rsidR="004558B4" w:rsidRDefault="004558B4" w:rsidP="00131935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</w:t>
      </w:r>
      <w:r w:rsidRPr="008C0678">
        <w:rPr>
          <w:rFonts w:ascii="Times New Roman" w:hAnsi="Times New Roman"/>
          <w:b/>
        </w:rPr>
        <w:t>tartaléka</w:t>
      </w:r>
      <w:r w:rsidRPr="008C0678">
        <w:rPr>
          <w:rFonts w:ascii="Times New Roman" w:hAnsi="Times New Roman"/>
        </w:rPr>
        <w:t xml:space="preserve"> mindösszesen </w:t>
      </w:r>
      <w:r>
        <w:rPr>
          <w:rFonts w:ascii="Times New Roman" w:hAnsi="Times New Roman"/>
          <w:b/>
        </w:rPr>
        <w:t xml:space="preserve">4 881 </w:t>
      </w:r>
      <w:r w:rsidRPr="008C0678">
        <w:rPr>
          <w:rFonts w:ascii="Times New Roman" w:hAnsi="Times New Roman"/>
          <w:b/>
        </w:rPr>
        <w:t>e Ft,</w:t>
      </w:r>
      <w:r>
        <w:rPr>
          <w:rFonts w:ascii="Times New Roman" w:hAnsi="Times New Roman"/>
        </w:rPr>
        <w:t xml:space="preserve"> melyet az alábbiak szerint kerül felosztásra:</w:t>
      </w:r>
    </w:p>
    <w:p w:rsidR="004558B4" w:rsidRDefault="004558B4" w:rsidP="003338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a)év közben várható működési kiadások fedezetének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87 e Ft,</w:t>
      </w:r>
    </w:p>
    <w:p w:rsidR="004558B4" w:rsidRDefault="004558B4" w:rsidP="00333835">
      <w:pPr>
        <w:tabs>
          <w:tab w:val="left" w:pos="2130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b)év közben várható felhalmozási kiadások fedezetének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2 000 e Ft,</w:t>
      </w:r>
    </w:p>
    <w:p w:rsidR="004558B4" w:rsidRDefault="004558B4" w:rsidP="00333835">
      <w:pPr>
        <w:tabs>
          <w:tab w:val="left" w:pos="70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c)kötelezettséggel terhelt felhalmozási tartalék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2 794 e Ft.</w:t>
      </w:r>
    </w:p>
    <w:p w:rsidR="004558B4" w:rsidRDefault="004558B4" w:rsidP="004C24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71462E">
        <w:rPr>
          <w:rFonts w:ascii="Times New Roman" w:hAnsi="Times New Roman"/>
        </w:rPr>
        <w:t>A meghatározott tartalék előirányzatának módosításáról a polgármester 500 ezer forintig saját hatáskörben intézkedhet, ezt meghaladóan a tartalék előirányzatának módosításáról csak a képviselő- testület dönthet a költségvetési rendelet módosítása során.</w:t>
      </w:r>
    </w:p>
    <w:p w:rsidR="004558B4" w:rsidRDefault="004558B4" w:rsidP="00796F42">
      <w:pPr>
        <w:tabs>
          <w:tab w:val="left" w:pos="213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C0678">
        <w:rPr>
          <w:rFonts w:ascii="Times New Roman" w:hAnsi="Times New Roman"/>
          <w:b/>
        </w:rPr>
        <w:t>.§</w:t>
      </w:r>
    </w:p>
    <w:p w:rsidR="004558B4" w:rsidRDefault="004558B4" w:rsidP="00B048A8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egyenleg megállapítását követő finanszírozási műveleteket, azok hatásmechanizmusát a </w:t>
      </w:r>
      <w:r>
        <w:rPr>
          <w:rFonts w:ascii="Times New Roman" w:hAnsi="Times New Roman"/>
        </w:rPr>
        <w:br/>
        <w:t>4. melléklet tartalmazza.</w:t>
      </w:r>
    </w:p>
    <w:p w:rsidR="004558B4" w:rsidRDefault="004558B4" w:rsidP="00EB6CCF">
      <w:pPr>
        <w:spacing w:after="0"/>
        <w:jc w:val="center"/>
        <w:rPr>
          <w:rFonts w:ascii="Times New Roman" w:hAnsi="Times New Roman"/>
          <w:b/>
        </w:rPr>
      </w:pPr>
      <w:r w:rsidRPr="001B1954">
        <w:rPr>
          <w:rFonts w:ascii="Times New Roman" w:hAnsi="Times New Roman"/>
          <w:b/>
        </w:rPr>
        <w:t>Önkormányzat kötel</w:t>
      </w:r>
      <w:r>
        <w:rPr>
          <w:rFonts w:ascii="Times New Roman" w:hAnsi="Times New Roman"/>
          <w:b/>
        </w:rPr>
        <w:t>ező, és önként vállalt feladatai</w:t>
      </w:r>
    </w:p>
    <w:p w:rsidR="004558B4" w:rsidRPr="001B1954" w:rsidRDefault="004558B4" w:rsidP="00EB6CC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1B1954">
        <w:rPr>
          <w:rFonts w:ascii="Times New Roman" w:hAnsi="Times New Roman"/>
          <w:b/>
        </w:rPr>
        <w:t>.§</w:t>
      </w:r>
    </w:p>
    <w:p w:rsidR="004558B4" w:rsidRPr="001B1954" w:rsidRDefault="004558B4" w:rsidP="00EB6C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B1954">
        <w:rPr>
          <w:rFonts w:ascii="Times New Roman" w:hAnsi="Times New Roman"/>
        </w:rPr>
        <w:t>z önkormányzat á</w:t>
      </w:r>
      <w:r>
        <w:rPr>
          <w:rFonts w:ascii="Times New Roman" w:hAnsi="Times New Roman"/>
        </w:rPr>
        <w:t>ltal önként vállalt feladatok a 2. mellékletben megjelöltek szerint alakulnak.</w:t>
      </w:r>
    </w:p>
    <w:p w:rsidR="004558B4" w:rsidRPr="0071462E" w:rsidRDefault="004558B4" w:rsidP="00EB6CCF">
      <w:pPr>
        <w:pStyle w:val="Heading2"/>
        <w:rPr>
          <w:szCs w:val="22"/>
        </w:rPr>
      </w:pPr>
      <w:r w:rsidRPr="0071462E">
        <w:rPr>
          <w:szCs w:val="22"/>
        </w:rPr>
        <w:t xml:space="preserve">Létszám-előirányzat  </w:t>
      </w:r>
    </w:p>
    <w:p w:rsidR="004558B4" w:rsidRPr="0071462E" w:rsidRDefault="004558B4" w:rsidP="00EB6CC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71462E">
        <w:rPr>
          <w:rFonts w:ascii="Times New Roman" w:hAnsi="Times New Roman"/>
          <w:b/>
        </w:rPr>
        <w:t>.§</w:t>
      </w:r>
    </w:p>
    <w:p w:rsidR="004558B4" w:rsidRDefault="004558B4" w:rsidP="004C244D">
      <w:pPr>
        <w:spacing w:after="0"/>
        <w:jc w:val="both"/>
        <w:rPr>
          <w:rFonts w:ascii="Times New Roman" w:hAnsi="Times New Roman"/>
        </w:rPr>
      </w:pPr>
      <w:r w:rsidRPr="005F73F0">
        <w:rPr>
          <w:rFonts w:ascii="Times New Roman" w:hAnsi="Times New Roman"/>
        </w:rPr>
        <w:t>A képviselő- testület az önkor</w:t>
      </w:r>
      <w:r>
        <w:rPr>
          <w:rFonts w:ascii="Times New Roman" w:hAnsi="Times New Roman"/>
        </w:rPr>
        <w:t>mányzat létszám-előirányzatát 4</w:t>
      </w:r>
      <w:r w:rsidRPr="005F73F0">
        <w:rPr>
          <w:rFonts w:ascii="Times New Roman" w:hAnsi="Times New Roman"/>
        </w:rPr>
        <w:t xml:space="preserve"> főben állapítja meg (átlagos statisztik</w:t>
      </w:r>
      <w:r>
        <w:rPr>
          <w:rFonts w:ascii="Times New Roman" w:hAnsi="Times New Roman"/>
        </w:rPr>
        <w:t>ai állományi létszám), melyből 2</w:t>
      </w:r>
      <w:r w:rsidRPr="005F73F0">
        <w:rPr>
          <w:rFonts w:ascii="Times New Roman" w:hAnsi="Times New Roman"/>
        </w:rPr>
        <w:t xml:space="preserve"> fő közfoglalkoztatott.</w:t>
      </w:r>
    </w:p>
    <w:p w:rsidR="004558B4" w:rsidRPr="0071462E" w:rsidRDefault="004558B4" w:rsidP="00372107">
      <w:pPr>
        <w:spacing w:after="0"/>
        <w:jc w:val="center"/>
        <w:rPr>
          <w:rFonts w:ascii="Times New Roman" w:hAnsi="Times New Roman"/>
          <w:b/>
        </w:rPr>
      </w:pPr>
      <w:r w:rsidRPr="0071462E">
        <w:rPr>
          <w:rFonts w:ascii="Times New Roman" w:hAnsi="Times New Roman"/>
          <w:b/>
        </w:rPr>
        <w:t>A költségvetés végrehajtására vonatkozó szabályok</w:t>
      </w:r>
    </w:p>
    <w:p w:rsidR="004558B4" w:rsidRPr="0030505E" w:rsidRDefault="004558B4" w:rsidP="003721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30505E">
        <w:rPr>
          <w:rFonts w:ascii="Times New Roman" w:hAnsi="Times New Roman"/>
          <w:b/>
        </w:rPr>
        <w:t>.§</w:t>
      </w:r>
    </w:p>
    <w:p w:rsidR="004558B4" w:rsidRPr="004C244D" w:rsidRDefault="004558B4" w:rsidP="00834382">
      <w:pPr>
        <w:spacing w:after="0"/>
        <w:jc w:val="both"/>
        <w:rPr>
          <w:rFonts w:ascii="Times New Roman" w:hAnsi="Times New Roman"/>
        </w:rPr>
      </w:pPr>
      <w:r w:rsidRPr="004C244D">
        <w:rPr>
          <w:rFonts w:ascii="Times New Roman" w:hAnsi="Times New Roman"/>
        </w:rPr>
        <w:t>(1) A költségvetés gazdálkodásának biztonságáért a képviselőtestület, a gazdálkodás szabályszerűségéért a polgármester a felelős.</w:t>
      </w:r>
    </w:p>
    <w:p w:rsidR="004558B4" w:rsidRPr="004C244D" w:rsidRDefault="004558B4" w:rsidP="00834382">
      <w:pPr>
        <w:spacing w:after="0"/>
        <w:jc w:val="both"/>
        <w:rPr>
          <w:rFonts w:ascii="Times New Roman" w:hAnsi="Times New Roman"/>
        </w:rPr>
      </w:pPr>
      <w:r w:rsidRPr="004C244D">
        <w:rPr>
          <w:rFonts w:ascii="Times New Roman" w:hAnsi="Times New Roman"/>
        </w:rPr>
        <w:t>(2) Az önkormányzat bevételi és kiadási előirányzatai évközben megváltoztathatók.</w:t>
      </w:r>
    </w:p>
    <w:p w:rsidR="004558B4" w:rsidRPr="004C244D" w:rsidRDefault="004558B4" w:rsidP="008343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4C244D">
        <w:rPr>
          <w:rFonts w:ascii="Times New Roman" w:hAnsi="Times New Roman"/>
        </w:rPr>
        <w:t>Az önkormányzat képviselőtestülete a jóváhagyott kiemelt előirányzatokon belül a részelőirányzatoktól- az Államháztartásról szóló törvény végrehajtásáról szóló 368/2011. (XII.31.) Korm. rendeletben foglaltak figyelembevételével- előirányzat-módosítás nélkül is eltérhet.</w:t>
      </w:r>
    </w:p>
    <w:p w:rsidR="004558B4" w:rsidRPr="004C244D" w:rsidRDefault="004558B4" w:rsidP="008343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4C244D">
        <w:rPr>
          <w:rFonts w:ascii="Times New Roman" w:hAnsi="Times New Roman"/>
        </w:rPr>
        <w:t>A költségvetési rendelet módosítása a képviselőtestület kizárólagos hatáskörébe tartozik.</w:t>
      </w:r>
    </w:p>
    <w:p w:rsidR="004558B4" w:rsidRPr="004C244D" w:rsidRDefault="004558B4" w:rsidP="008343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</w:t>
      </w:r>
      <w:r w:rsidRPr="004C244D">
        <w:rPr>
          <w:rFonts w:ascii="Times New Roman" w:hAnsi="Times New Roman"/>
        </w:rPr>
        <w:t>Kifizetéseket teljesíteni csak a jóváhagyott előirányzat mértékéig a költségvetési célokra és feladatokra lehet. Többlet feladat finanszírozását csak a források és az előirányzat egyidejű biztosításával lehet vállalni.</w:t>
      </w:r>
    </w:p>
    <w:p w:rsidR="004558B4" w:rsidRPr="002153EE" w:rsidRDefault="004558B4" w:rsidP="002153EE">
      <w:pPr>
        <w:pStyle w:val="ListParagraph"/>
        <w:ind w:left="360"/>
        <w:jc w:val="center"/>
      </w:pPr>
      <w:r w:rsidRPr="002153E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2153EE">
        <w:rPr>
          <w:rFonts w:ascii="Times New Roman" w:hAnsi="Times New Roman"/>
          <w:b/>
        </w:rPr>
        <w:t>.§</w:t>
      </w:r>
    </w:p>
    <w:p w:rsidR="004558B4" w:rsidRDefault="004558B4" w:rsidP="0018037F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 képviselő-testület a jóváhagyott előirányzatok közötti átcsoportosítás jogát a polgármesterre átruházza oly módon, hogy 1 millió forint kereten belül maximum 500 e Ft átcsoportosításra van lehetőség.</w:t>
      </w:r>
    </w:p>
    <w:p w:rsidR="004558B4" w:rsidRPr="0018037F" w:rsidRDefault="004558B4" w:rsidP="001803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18037F">
        <w:rPr>
          <w:rFonts w:ascii="Times New Roman" w:hAnsi="Times New Roman"/>
        </w:rPr>
        <w:t>Az átruházott hatáskörben hozott döntések a későbbi években – a képviselő – testület által jóváhagyottnál nagyobb – többletkiadással nem járhatnak.</w:t>
      </w:r>
    </w:p>
    <w:p w:rsidR="004558B4" w:rsidRPr="0018037F" w:rsidRDefault="004558B4" w:rsidP="0018037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18037F">
        <w:rPr>
          <w:rFonts w:ascii="Times New Roman" w:hAnsi="Times New Roman"/>
        </w:rPr>
        <w:t xml:space="preserve">A polgármester az átcsoportosításról az első negyedév kivételével negyedévenként, de legkésőbb a zárszámadási rendelettervezet képviselő- testület elé terjesztését közvetlenül megelőző testületi ülésen köteles a képviselő- testületnek beszámolni, s ezzel egyidejűleg a költségvetési rendelet módosítására javaslatot tenni. A képviselő- testület december 31.-i hatállyal dönt költségvetési rendeletének ennek megfelelő módosításáról. </w:t>
      </w:r>
    </w:p>
    <w:p w:rsidR="004558B4" w:rsidRPr="002153EE" w:rsidRDefault="004558B4" w:rsidP="002153EE">
      <w:pPr>
        <w:pStyle w:val="ListParagraph"/>
        <w:spacing w:after="0"/>
        <w:ind w:left="360"/>
        <w:jc w:val="center"/>
        <w:rPr>
          <w:rFonts w:ascii="Times New Roman" w:hAnsi="Times New Roman"/>
          <w:b/>
        </w:rPr>
      </w:pPr>
      <w:r w:rsidRPr="002153EE">
        <w:rPr>
          <w:rFonts w:ascii="Times New Roman" w:hAnsi="Times New Roman"/>
          <w:b/>
        </w:rPr>
        <w:t>Költségvetési hiány finanszírozása</w:t>
      </w:r>
    </w:p>
    <w:p w:rsidR="004558B4" w:rsidRPr="0071462E" w:rsidRDefault="004558B4" w:rsidP="00372107">
      <w:pPr>
        <w:spacing w:after="0"/>
        <w:jc w:val="center"/>
        <w:rPr>
          <w:rFonts w:ascii="Times New Roman" w:hAnsi="Times New Roman"/>
          <w:b/>
        </w:rPr>
      </w:pPr>
      <w:r w:rsidRPr="0071462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71462E">
        <w:rPr>
          <w:rFonts w:ascii="Times New Roman" w:hAnsi="Times New Roman"/>
          <w:b/>
        </w:rPr>
        <w:t>.§</w:t>
      </w:r>
    </w:p>
    <w:p w:rsidR="004558B4" w:rsidRPr="0071462E" w:rsidRDefault="004558B4" w:rsidP="0083438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</w:rPr>
      </w:pPr>
      <w:r w:rsidRPr="0071462E">
        <w:rPr>
          <w:rFonts w:ascii="Times New Roman" w:hAnsi="Times New Roman"/>
        </w:rPr>
        <w:t>Az önkormányzati gazdálkodás során az év közben létrejött hiány finanszírozási módja a</w:t>
      </w:r>
      <w:r>
        <w:rPr>
          <w:rFonts w:ascii="Times New Roman" w:hAnsi="Times New Roman"/>
        </w:rPr>
        <w:t xml:space="preserve"> folyószámla</w:t>
      </w:r>
      <w:r w:rsidRPr="0071462E">
        <w:rPr>
          <w:rFonts w:ascii="Times New Roman" w:hAnsi="Times New Roman"/>
        </w:rPr>
        <w:t>hitel</w:t>
      </w:r>
      <w:r>
        <w:rPr>
          <w:rFonts w:ascii="Times New Roman" w:hAnsi="Times New Roman"/>
        </w:rPr>
        <w:t xml:space="preserve"> </w:t>
      </w:r>
      <w:r w:rsidRPr="0071462E">
        <w:rPr>
          <w:rFonts w:ascii="Times New Roman" w:hAnsi="Times New Roman"/>
        </w:rPr>
        <w:t>felvétel a számlavezető pénzintézettől.</w:t>
      </w:r>
      <w:r>
        <w:rPr>
          <w:rFonts w:ascii="Times New Roman" w:hAnsi="Times New Roman"/>
        </w:rPr>
        <w:t xml:space="preserve"> A folyószámlahitelt 2014. december 31.-ig vissza kell fizetni.</w:t>
      </w:r>
    </w:p>
    <w:p w:rsidR="004558B4" w:rsidRPr="00834382" w:rsidRDefault="004558B4" w:rsidP="00834382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834382">
        <w:rPr>
          <w:rFonts w:ascii="Times New Roman" w:hAnsi="Times New Roman"/>
        </w:rPr>
        <w:t>A hitelfelvétellel kapcsolatos szerződés megkötésének jogát a képviselőtestület 500 ezer forint értékhatárig a polgármesterre ruházza át. A polgármester a hitelszerződésről annak aláírását követő képviselő- testületi ülésen köteles tájékoztatást adni.</w:t>
      </w:r>
    </w:p>
    <w:p w:rsidR="004558B4" w:rsidRPr="00834382" w:rsidRDefault="004558B4" w:rsidP="008343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Pr="0071462E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500 ezer forint</w:t>
      </w:r>
      <w:r w:rsidRPr="0071462E">
        <w:rPr>
          <w:rFonts w:ascii="Times New Roman" w:hAnsi="Times New Roman"/>
        </w:rPr>
        <w:t xml:space="preserve"> feletti hitelügyletekkel kapcsolatos hatáskörök kizárólagosan a képviselő-testületet illetik meg.</w:t>
      </w:r>
    </w:p>
    <w:p w:rsidR="004558B4" w:rsidRDefault="004558B4" w:rsidP="003721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Szabad pénzeszközökre vonatkozó rendelkezések, többlet felhasználása</w:t>
      </w:r>
    </w:p>
    <w:p w:rsidR="004558B4" w:rsidRPr="0071462E" w:rsidRDefault="004558B4" w:rsidP="0037210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71462E">
        <w:rPr>
          <w:rFonts w:ascii="Times New Roman" w:hAnsi="Times New Roman"/>
          <w:b/>
        </w:rPr>
        <w:t>.§</w:t>
      </w:r>
    </w:p>
    <w:p w:rsidR="004558B4" w:rsidRPr="0071462E" w:rsidRDefault="004558B4" w:rsidP="006911E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Pr="0071462E">
        <w:rPr>
          <w:rFonts w:ascii="Times New Roman" w:hAnsi="Times New Roman"/>
        </w:rPr>
        <w:t>Az önkormányzati gazdálkodás során létrejött költségvetési többlet pénzintézeti lekötés útján hasznosítható.</w:t>
      </w:r>
    </w:p>
    <w:p w:rsidR="004558B4" w:rsidRPr="0071462E" w:rsidRDefault="004558B4" w:rsidP="006911E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71462E">
        <w:rPr>
          <w:rFonts w:ascii="Times New Roman" w:hAnsi="Times New Roman"/>
        </w:rPr>
        <w:t xml:space="preserve">A fenti hasznosítással kapcsolatos szerződések, illetve pénzügyi műveletek lebonyolítását </w:t>
      </w:r>
      <w:r>
        <w:rPr>
          <w:rFonts w:ascii="Times New Roman" w:hAnsi="Times New Roman"/>
        </w:rPr>
        <w:t>3 millió</w:t>
      </w:r>
      <w:r w:rsidRPr="00714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forintig </w:t>
      </w:r>
      <w:r w:rsidRPr="0071462E">
        <w:rPr>
          <w:rFonts w:ascii="Times New Roman" w:hAnsi="Times New Roman"/>
        </w:rPr>
        <w:t>a képviselő-testület a polgármester hatáskörébe utalja. A polgármester a megtett intézkedésekről a következő képviselő- testületi ülésen tájékoztatást ad.</w:t>
      </w:r>
    </w:p>
    <w:p w:rsidR="004558B4" w:rsidRPr="00A319BF" w:rsidRDefault="004558B4" w:rsidP="006911E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(3)</w:t>
      </w:r>
      <w:r w:rsidRPr="0071462E">
        <w:rPr>
          <w:rFonts w:ascii="Times New Roman" w:hAnsi="Times New Roman"/>
        </w:rPr>
        <w:t>A (2) bekezdésen meghatározott összeget meghaladó költségvetési többlet felhasználásáról a képviselő- testület határozatban dönt.</w:t>
      </w:r>
    </w:p>
    <w:p w:rsidR="004558B4" w:rsidRPr="00A319BF" w:rsidRDefault="004558B4" w:rsidP="00A319BF">
      <w:pPr>
        <w:spacing w:after="0"/>
        <w:ind w:left="374"/>
        <w:jc w:val="center"/>
        <w:rPr>
          <w:rFonts w:ascii="Times New Roman" w:hAnsi="Times New Roman"/>
          <w:b/>
        </w:rPr>
      </w:pPr>
      <w:r w:rsidRPr="00A319BF">
        <w:rPr>
          <w:rFonts w:ascii="Times New Roman" w:hAnsi="Times New Roman"/>
          <w:b/>
        </w:rPr>
        <w:t>Az önkormányzati vagyonnal való gazdálkodás szabályai</w:t>
      </w:r>
    </w:p>
    <w:p w:rsidR="004558B4" w:rsidRDefault="004558B4" w:rsidP="007B24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Pr="0059618E">
        <w:rPr>
          <w:rFonts w:ascii="Times New Roman" w:hAnsi="Times New Roman"/>
          <w:b/>
        </w:rPr>
        <w:t>.§</w:t>
      </w:r>
    </w:p>
    <w:p w:rsidR="004558B4" w:rsidRPr="006911EF" w:rsidRDefault="004558B4" w:rsidP="006911EF">
      <w:pPr>
        <w:spacing w:after="0"/>
        <w:jc w:val="both"/>
        <w:rPr>
          <w:rFonts w:ascii="Times New Roman" w:hAnsi="Times New Roman"/>
        </w:rPr>
      </w:pPr>
      <w:r w:rsidRPr="006911EF">
        <w:rPr>
          <w:rFonts w:ascii="Times New Roman" w:hAnsi="Times New Roman"/>
        </w:rPr>
        <w:t>Az önkormányzat vagyonával történő gazdálkodással kapcsolatos szabályokat az önkormányzat vagyonrendelete tartalmazza.</w:t>
      </w:r>
    </w:p>
    <w:p w:rsidR="004558B4" w:rsidRDefault="004558B4" w:rsidP="00A319B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Záró rendelkezések</w:t>
      </w:r>
    </w:p>
    <w:p w:rsidR="004558B4" w:rsidRPr="0059618E" w:rsidRDefault="004558B4" w:rsidP="00A319B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16.§</w:t>
      </w:r>
    </w:p>
    <w:p w:rsidR="004558B4" w:rsidRPr="0071462E" w:rsidRDefault="004558B4" w:rsidP="00DE3BC3">
      <w:pPr>
        <w:pStyle w:val="BodyText2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(1) A</w:t>
      </w:r>
      <w:r w:rsidRPr="0071462E">
        <w:rPr>
          <w:sz w:val="22"/>
          <w:szCs w:val="22"/>
        </w:rPr>
        <w:t xml:space="preserve"> rendelet kihirde</w:t>
      </w:r>
      <w:r>
        <w:rPr>
          <w:sz w:val="22"/>
          <w:szCs w:val="22"/>
        </w:rPr>
        <w:t>tését követő napon lép hatályba</w:t>
      </w:r>
      <w:r w:rsidRPr="0071462E">
        <w:rPr>
          <w:sz w:val="22"/>
          <w:szCs w:val="22"/>
        </w:rPr>
        <w:t>.</w:t>
      </w:r>
    </w:p>
    <w:p w:rsidR="004558B4" w:rsidRPr="007B2464" w:rsidRDefault="004558B4" w:rsidP="00DE3BC3">
      <w:pPr>
        <w:tabs>
          <w:tab w:val="left" w:pos="45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polgármester 2014</w:t>
      </w:r>
      <w:r w:rsidRPr="007B2464">
        <w:rPr>
          <w:rFonts w:ascii="Times New Roman" w:hAnsi="Times New Roman"/>
        </w:rPr>
        <w:t xml:space="preserve">. január 1. napjától jelen rendelet elfogadásáig jogosult az önkormányzat költségvetését megillető bevételeknek a hatályos jogszabályok szerinti beszedésére, és az előző évi kiadási előirányzatokon belül a kiadások arányos teljesítésre, melyről a képviselőtestület előtt el kell számolnia. A beszedett bevételeket és teljesített kiadásokat a rendelet </w:t>
      </w:r>
      <w:r>
        <w:rPr>
          <w:rFonts w:ascii="Times New Roman" w:hAnsi="Times New Roman"/>
        </w:rPr>
        <w:t>6. melléklete tartalmazza.</w:t>
      </w:r>
    </w:p>
    <w:p w:rsidR="004558B4" w:rsidRPr="00B9483F" w:rsidRDefault="004558B4" w:rsidP="00B82DEE">
      <w:pPr>
        <w:pStyle w:val="Heading3"/>
        <w:tabs>
          <w:tab w:val="center" w:pos="2268"/>
          <w:tab w:val="center" w:pos="7938"/>
        </w:tabs>
        <w:spacing w:before="2040" w:line="240" w:lineRule="auto"/>
        <w:rPr>
          <w:rFonts w:ascii="Times New Roman" w:hAnsi="Times New Roman"/>
          <w:color w:val="auto"/>
        </w:rPr>
      </w:pPr>
      <w:r w:rsidRPr="00B9483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Deák István György</w:t>
      </w:r>
      <w:r w:rsidRPr="00B9483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Simon Margit</w:t>
      </w:r>
      <w:r w:rsidRPr="00B9483F">
        <w:rPr>
          <w:rFonts w:ascii="Times New Roman" w:hAnsi="Times New Roman"/>
          <w:color w:val="auto"/>
        </w:rPr>
        <w:t xml:space="preserve"> </w:t>
      </w:r>
      <w:r w:rsidRPr="00B9483F">
        <w:rPr>
          <w:rFonts w:ascii="Times New Roman" w:hAnsi="Times New Roman"/>
          <w:color w:val="auto"/>
        </w:rPr>
        <w:br/>
        <w:t xml:space="preserve"> </w:t>
      </w:r>
      <w:r w:rsidRPr="00B9483F">
        <w:rPr>
          <w:rFonts w:ascii="Times New Roman" w:hAnsi="Times New Roman"/>
          <w:color w:val="auto"/>
        </w:rPr>
        <w:tab/>
        <w:t>polgármest</w:t>
      </w:r>
      <w:r>
        <w:rPr>
          <w:rFonts w:ascii="Times New Roman" w:hAnsi="Times New Roman"/>
          <w:color w:val="auto"/>
        </w:rPr>
        <w:t xml:space="preserve">er </w:t>
      </w:r>
      <w:r>
        <w:rPr>
          <w:rFonts w:ascii="Times New Roman" w:hAnsi="Times New Roman"/>
          <w:color w:val="auto"/>
        </w:rPr>
        <w:tab/>
      </w:r>
      <w:r w:rsidRPr="00B9483F">
        <w:rPr>
          <w:rFonts w:ascii="Times New Roman" w:hAnsi="Times New Roman"/>
          <w:color w:val="auto"/>
        </w:rPr>
        <w:t>jegyző</w:t>
      </w:r>
    </w:p>
    <w:sectPr w:rsidR="004558B4" w:rsidRPr="00B9483F" w:rsidSect="001110F6">
      <w:footerReference w:type="even" r:id="rId7"/>
      <w:footerReference w:type="default" r:id="rId8"/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B4" w:rsidRDefault="004558B4">
      <w:r>
        <w:separator/>
      </w:r>
    </w:p>
  </w:endnote>
  <w:endnote w:type="continuationSeparator" w:id="0">
    <w:p w:rsidR="004558B4" w:rsidRDefault="0045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B4" w:rsidRDefault="004558B4" w:rsidP="00D661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8B4" w:rsidRDefault="004558B4" w:rsidP="00B82D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B4" w:rsidRDefault="004558B4" w:rsidP="00D661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58B4" w:rsidRDefault="004558B4" w:rsidP="00B82D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B4" w:rsidRDefault="004558B4">
      <w:r>
        <w:separator/>
      </w:r>
    </w:p>
  </w:footnote>
  <w:footnote w:type="continuationSeparator" w:id="0">
    <w:p w:rsidR="004558B4" w:rsidRDefault="00455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FC8"/>
    <w:multiLevelType w:val="hybridMultilevel"/>
    <w:tmpl w:val="F1FCD9E0"/>
    <w:lvl w:ilvl="0" w:tplc="06624372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47DDB"/>
    <w:multiLevelType w:val="singleLevel"/>
    <w:tmpl w:val="694049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</w:abstractNum>
  <w:abstractNum w:abstractNumId="2">
    <w:nsid w:val="1AF31EDF"/>
    <w:multiLevelType w:val="hybridMultilevel"/>
    <w:tmpl w:val="658E62B4"/>
    <w:lvl w:ilvl="0" w:tplc="332EE96C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61CD4"/>
    <w:multiLevelType w:val="hybridMultilevel"/>
    <w:tmpl w:val="D0FE531A"/>
    <w:lvl w:ilvl="0" w:tplc="A3B00242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DD44AC"/>
    <w:multiLevelType w:val="hybridMultilevel"/>
    <w:tmpl w:val="2AEC082E"/>
    <w:lvl w:ilvl="0" w:tplc="3516176C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46435"/>
    <w:multiLevelType w:val="hybridMultilevel"/>
    <w:tmpl w:val="FE4EB1F6"/>
    <w:lvl w:ilvl="0" w:tplc="C86A2D18">
      <w:start w:val="3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A520A8"/>
    <w:multiLevelType w:val="hybridMultilevel"/>
    <w:tmpl w:val="F14EF262"/>
    <w:lvl w:ilvl="0" w:tplc="C3C01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1C"/>
    <w:rsid w:val="00031320"/>
    <w:rsid w:val="00042460"/>
    <w:rsid w:val="00047FA1"/>
    <w:rsid w:val="00070F00"/>
    <w:rsid w:val="000771E5"/>
    <w:rsid w:val="000B502F"/>
    <w:rsid w:val="000C67A3"/>
    <w:rsid w:val="000E6F41"/>
    <w:rsid w:val="00100D75"/>
    <w:rsid w:val="0010152A"/>
    <w:rsid w:val="001049ED"/>
    <w:rsid w:val="001110F6"/>
    <w:rsid w:val="00130A65"/>
    <w:rsid w:val="00131935"/>
    <w:rsid w:val="0015497C"/>
    <w:rsid w:val="0018037F"/>
    <w:rsid w:val="001A2D56"/>
    <w:rsid w:val="001B1954"/>
    <w:rsid w:val="001E0988"/>
    <w:rsid w:val="002153EE"/>
    <w:rsid w:val="0022781F"/>
    <w:rsid w:val="002322B4"/>
    <w:rsid w:val="00234955"/>
    <w:rsid w:val="00252B62"/>
    <w:rsid w:val="00297BCB"/>
    <w:rsid w:val="002C179E"/>
    <w:rsid w:val="002C327A"/>
    <w:rsid w:val="0030505E"/>
    <w:rsid w:val="00314F11"/>
    <w:rsid w:val="003232EF"/>
    <w:rsid w:val="00333835"/>
    <w:rsid w:val="00333D71"/>
    <w:rsid w:val="00333F16"/>
    <w:rsid w:val="00372107"/>
    <w:rsid w:val="003721D7"/>
    <w:rsid w:val="0042074C"/>
    <w:rsid w:val="00442B40"/>
    <w:rsid w:val="004558B4"/>
    <w:rsid w:val="00461128"/>
    <w:rsid w:val="004938D7"/>
    <w:rsid w:val="004C244D"/>
    <w:rsid w:val="004C6615"/>
    <w:rsid w:val="005200E1"/>
    <w:rsid w:val="005463EA"/>
    <w:rsid w:val="00553B22"/>
    <w:rsid w:val="0059618E"/>
    <w:rsid w:val="005A2CC6"/>
    <w:rsid w:val="005B491C"/>
    <w:rsid w:val="005F3961"/>
    <w:rsid w:val="005F73F0"/>
    <w:rsid w:val="00600B43"/>
    <w:rsid w:val="00605BF7"/>
    <w:rsid w:val="00605ED3"/>
    <w:rsid w:val="00617C87"/>
    <w:rsid w:val="00620450"/>
    <w:rsid w:val="006225C4"/>
    <w:rsid w:val="006466A2"/>
    <w:rsid w:val="006911EF"/>
    <w:rsid w:val="006A375C"/>
    <w:rsid w:val="006A6E96"/>
    <w:rsid w:val="0071462E"/>
    <w:rsid w:val="00725D45"/>
    <w:rsid w:val="007361A8"/>
    <w:rsid w:val="00753265"/>
    <w:rsid w:val="00796F42"/>
    <w:rsid w:val="007A2FDE"/>
    <w:rsid w:val="007A3D8D"/>
    <w:rsid w:val="007B2464"/>
    <w:rsid w:val="007B3E9B"/>
    <w:rsid w:val="007D3402"/>
    <w:rsid w:val="007E2C83"/>
    <w:rsid w:val="007E52F8"/>
    <w:rsid w:val="007F4F4E"/>
    <w:rsid w:val="00834382"/>
    <w:rsid w:val="00850C75"/>
    <w:rsid w:val="00857602"/>
    <w:rsid w:val="008910A7"/>
    <w:rsid w:val="008A1CAD"/>
    <w:rsid w:val="008B58A7"/>
    <w:rsid w:val="008C0678"/>
    <w:rsid w:val="008D0946"/>
    <w:rsid w:val="009014EA"/>
    <w:rsid w:val="00920B53"/>
    <w:rsid w:val="00920D61"/>
    <w:rsid w:val="00927112"/>
    <w:rsid w:val="009447CF"/>
    <w:rsid w:val="00A15E21"/>
    <w:rsid w:val="00A319BF"/>
    <w:rsid w:val="00A44D5B"/>
    <w:rsid w:val="00A56365"/>
    <w:rsid w:val="00A66680"/>
    <w:rsid w:val="00A835A8"/>
    <w:rsid w:val="00A9395F"/>
    <w:rsid w:val="00AD0041"/>
    <w:rsid w:val="00AD2CAB"/>
    <w:rsid w:val="00B048A8"/>
    <w:rsid w:val="00B11AC3"/>
    <w:rsid w:val="00B21A08"/>
    <w:rsid w:val="00B34288"/>
    <w:rsid w:val="00B43773"/>
    <w:rsid w:val="00B82DEE"/>
    <w:rsid w:val="00B9483F"/>
    <w:rsid w:val="00BB66C0"/>
    <w:rsid w:val="00BE3573"/>
    <w:rsid w:val="00BE5963"/>
    <w:rsid w:val="00BF63B9"/>
    <w:rsid w:val="00C25FE5"/>
    <w:rsid w:val="00C3046B"/>
    <w:rsid w:val="00C44057"/>
    <w:rsid w:val="00C71088"/>
    <w:rsid w:val="00C81645"/>
    <w:rsid w:val="00CD79F9"/>
    <w:rsid w:val="00CF292B"/>
    <w:rsid w:val="00D05F59"/>
    <w:rsid w:val="00D32197"/>
    <w:rsid w:val="00D345F7"/>
    <w:rsid w:val="00D52D08"/>
    <w:rsid w:val="00D661D8"/>
    <w:rsid w:val="00D73924"/>
    <w:rsid w:val="00D86DF8"/>
    <w:rsid w:val="00DB73FA"/>
    <w:rsid w:val="00DC3B2D"/>
    <w:rsid w:val="00DE3BC3"/>
    <w:rsid w:val="00E34086"/>
    <w:rsid w:val="00E36E90"/>
    <w:rsid w:val="00E451F9"/>
    <w:rsid w:val="00EB6CCF"/>
    <w:rsid w:val="00EE78B1"/>
    <w:rsid w:val="00EF0C5B"/>
    <w:rsid w:val="00F05954"/>
    <w:rsid w:val="00F2637B"/>
    <w:rsid w:val="00F3479D"/>
    <w:rsid w:val="00F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1462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3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46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265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462E"/>
    <w:rPr>
      <w:rFonts w:ascii="Cambria" w:hAnsi="Cambria" w:cs="Times New Roman"/>
      <w:b/>
      <w:bCs/>
      <w:color w:val="4F81BD"/>
    </w:rPr>
  </w:style>
  <w:style w:type="paragraph" w:styleId="BodyText2">
    <w:name w:val="Body Text 2"/>
    <w:basedOn w:val="Normal"/>
    <w:link w:val="BodyText2Char"/>
    <w:uiPriority w:val="99"/>
    <w:rsid w:val="0071462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462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146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F6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63B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7E52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52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2D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878"/>
  </w:style>
  <w:style w:type="character" w:styleId="PageNumber">
    <w:name w:val="page number"/>
    <w:basedOn w:val="DefaultParagraphFont"/>
    <w:uiPriority w:val="99"/>
    <w:rsid w:val="00B82D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935</Words>
  <Characters>6454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Pethőhenye Község Önkormányzat Képviselő-testületének</dc:title>
  <dc:subject/>
  <dc:creator>DAVID</dc:creator>
  <cp:keywords/>
  <dc:description/>
  <cp:lastModifiedBy>Gabi</cp:lastModifiedBy>
  <cp:revision>3</cp:revision>
  <cp:lastPrinted>2014-02-21T11:50:00Z</cp:lastPrinted>
  <dcterms:created xsi:type="dcterms:W3CDTF">2014-02-21T11:26:00Z</dcterms:created>
  <dcterms:modified xsi:type="dcterms:W3CDTF">2014-02-21T12:01:00Z</dcterms:modified>
</cp:coreProperties>
</file>